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DC" w:rsidRDefault="002B0778" w:rsidP="00B239AB">
      <w:bookmarkStart w:id="0" w:name="Text2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57600" cy="139954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6A8" w:rsidRDefault="00B906A8" w:rsidP="00B906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06A8" w:rsidRDefault="00B906A8" w:rsidP="00B906A8"/>
                          <w:p w:rsidR="00B906A8" w:rsidRDefault="00B906A8" w:rsidP="00B906A8">
                            <w:pPr>
                              <w:ind w:left="-142"/>
                            </w:pPr>
                            <w:bookmarkStart w:id="1" w:name="_GoBack"/>
                            <w:r>
                              <w:t>Amtsgericht Tiergarten</w:t>
                            </w:r>
                          </w:p>
                          <w:p w:rsidR="00B906A8" w:rsidRDefault="00D91705" w:rsidP="00B906A8">
                            <w:pPr>
                              <w:ind w:left="-142"/>
                            </w:pPr>
                            <w:r>
                              <w:t xml:space="preserve">Geschäftsstelle 250 </w:t>
                            </w:r>
                          </w:p>
                          <w:p w:rsidR="00B906A8" w:rsidRDefault="00D91705" w:rsidP="00B906A8">
                            <w:pPr>
                              <w:ind w:left="-142"/>
                            </w:pPr>
                            <w:r>
                              <w:t>10548 Berlin</w:t>
                            </w:r>
                          </w:p>
                          <w:bookmarkEnd w:id="1"/>
                          <w:p w:rsidR="004E1206" w:rsidRDefault="004E1206" w:rsidP="00F5001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in;height:110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" stroked="f">
                <v:textbox>
                  <w:txbxContent>
                    <w:p w:rsidR="00B906A8" w:rsidRDefault="00B906A8" w:rsidP="00B906A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06A8" w:rsidRDefault="00B906A8" w:rsidP="00B906A8"/>
                    <w:p w:rsidR="00B906A8" w:rsidRDefault="00B906A8" w:rsidP="00B906A8">
                      <w:pPr>
                        <w:ind w:left="-142"/>
                      </w:pPr>
                      <w:bookmarkStart w:id="2" w:name="_GoBack"/>
                      <w:r>
                        <w:t>Amtsgericht Tiergarten</w:t>
                      </w:r>
                    </w:p>
                    <w:p w:rsidR="00B906A8" w:rsidRDefault="00D91705" w:rsidP="00B906A8">
                      <w:pPr>
                        <w:ind w:left="-142"/>
                      </w:pPr>
                      <w:r>
                        <w:t xml:space="preserve">Geschäftsstelle 250 </w:t>
                      </w:r>
                    </w:p>
                    <w:p w:rsidR="00B906A8" w:rsidRDefault="00D91705" w:rsidP="00B906A8">
                      <w:pPr>
                        <w:ind w:left="-142"/>
                      </w:pPr>
                      <w:r>
                        <w:t>10548 Berlin</w:t>
                      </w:r>
                    </w:p>
                    <w:bookmarkEnd w:id="2"/>
                    <w:p w:rsidR="004E1206" w:rsidRDefault="004E1206" w:rsidP="00F50012">
                      <w:pPr>
                        <w:ind w:left="-142"/>
                      </w:pP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p w:rsidR="002B0778" w:rsidRDefault="002B0778" w:rsidP="00B239AB"/>
    <w:p w:rsidR="000475EA" w:rsidRDefault="000475EA" w:rsidP="00B239AB"/>
    <w:p w:rsidR="00BE6BFF" w:rsidRDefault="00BE6BFF" w:rsidP="00B239AB"/>
    <w:p w:rsidR="00BE6BFF" w:rsidRDefault="00BE6BFF" w:rsidP="00B239AB"/>
    <w:p w:rsidR="00BE6BFF" w:rsidRPr="00084792" w:rsidRDefault="00BE6BFF" w:rsidP="00B239AB"/>
    <w:p w:rsidR="00740372" w:rsidRDefault="00740372" w:rsidP="00B239AB"/>
    <w:p w:rsidR="00740372" w:rsidRDefault="00740372" w:rsidP="00B239AB"/>
    <w:p w:rsidR="00740372" w:rsidRDefault="00740372" w:rsidP="00B239AB"/>
    <w:p w:rsidR="00AB0BDC" w:rsidRPr="00084792" w:rsidRDefault="00BE6BFF" w:rsidP="00B239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139065</wp:posOffset>
                </wp:positionV>
                <wp:extent cx="1285200" cy="23760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FF" w:rsidRDefault="00B906A8" w:rsidP="00BE6BFF">
                            <w:pPr>
                              <w:ind w:left="-142"/>
                            </w:pPr>
                            <w:r>
                              <w:t>22</w:t>
                            </w:r>
                            <w:r w:rsidR="00740372">
                              <w:t>.07.2021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4.35pt;margin-top:10.95pt;width:101.2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" stroked="f">
                <v:textbox>
                  <w:txbxContent>
                    <w:p w:rsidR="00BE6BFF" w:rsidRDefault="00B906A8" w:rsidP="00BE6BFF">
                      <w:pPr>
                        <w:ind w:left="-142"/>
                      </w:pPr>
                      <w:r>
                        <w:t>22</w:t>
                      </w:r>
                      <w:r w:rsidR="00740372">
                        <w:t>.07.2021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BE6BFF" w:rsidRDefault="00BE6BFF" w:rsidP="00BE6BFF">
      <w:pPr>
        <w:ind w:right="849"/>
      </w:pPr>
    </w:p>
    <w:p w:rsidR="00AB0BDC" w:rsidRPr="00084792" w:rsidRDefault="00AB0BDC" w:rsidP="00BE6BFF">
      <w:pPr>
        <w:tabs>
          <w:tab w:val="left" w:pos="7088"/>
        </w:tabs>
      </w:pPr>
    </w:p>
    <w:bookmarkEnd w:id="0"/>
    <w:p w:rsidR="003C65BC" w:rsidRDefault="003C65BC" w:rsidP="00B239AB">
      <w:pPr>
        <w:rPr>
          <w:b/>
        </w:rPr>
      </w:pPr>
    </w:p>
    <w:p w:rsidR="00740372" w:rsidRPr="00084792" w:rsidRDefault="00740372" w:rsidP="00B239AB">
      <w:pPr>
        <w:rPr>
          <w:b/>
        </w:rPr>
      </w:pPr>
    </w:p>
    <w:p w:rsidR="00740372" w:rsidRPr="00740372" w:rsidRDefault="001C4917" w:rsidP="00740372">
      <w:pPr>
        <w:rPr>
          <w:rFonts w:ascii="MetaBoldLF-Roman" w:hAnsi="MetaBoldLF-Roman"/>
        </w:rPr>
      </w:pPr>
      <w:r w:rsidRPr="00740372">
        <w:rPr>
          <w:b/>
        </w:rPr>
        <w:t>Betreff</w:t>
      </w:r>
      <w:r w:rsidR="00740372" w:rsidRPr="00740372">
        <w:rPr>
          <w:b/>
        </w:rPr>
        <w:t>:</w:t>
      </w:r>
      <w:r w:rsidR="00740372" w:rsidRPr="00740372">
        <w:rPr>
          <w:rFonts w:ascii="MetaBoldLF-Roman" w:hAnsi="MetaBoldLF-Roman"/>
        </w:rPr>
        <w:t xml:space="preserve"> Engagiert für den Berliner Kinderschutzbund </w:t>
      </w:r>
    </w:p>
    <w:p w:rsidR="00740372" w:rsidRPr="00740372" w:rsidRDefault="00740372" w:rsidP="00740372">
      <w:pPr>
        <w:rPr>
          <w:rFonts w:ascii="MetaBoldLF-Roman" w:hAnsi="MetaBoldLF-Roman"/>
        </w:rPr>
      </w:pPr>
      <w:r w:rsidRPr="00740372">
        <w:rPr>
          <w:rFonts w:ascii="MetaBoldLF-Roman" w:hAnsi="MetaBoldLF-Roman"/>
        </w:rPr>
        <w:t>Ihre Bußgeldzuweisung hilft uns, Kindern und Familien in Berlin zu helfen!</w:t>
      </w:r>
    </w:p>
    <w:p w:rsidR="001A7D3F" w:rsidRPr="00084792" w:rsidRDefault="001A7D3F" w:rsidP="00B239AB">
      <w:pPr>
        <w:rPr>
          <w:b/>
        </w:rPr>
      </w:pPr>
    </w:p>
    <w:p w:rsidR="00EC7649" w:rsidRPr="00084792" w:rsidRDefault="00EC7649" w:rsidP="00B239AB"/>
    <w:p w:rsidR="00557758" w:rsidRPr="00084792" w:rsidRDefault="00740372" w:rsidP="00B239AB">
      <w:r>
        <w:t>Sehr geehrte</w:t>
      </w:r>
      <w:r w:rsidR="00183470">
        <w:t xml:space="preserve"> Damen und Herren,</w:t>
      </w:r>
    </w:p>
    <w:p w:rsidR="00902712" w:rsidRDefault="00902712" w:rsidP="00902712">
      <w:pPr>
        <w:rPr>
          <w:rFonts w:ascii="MetaBook-Roman" w:hAnsi="MetaBook-Roman"/>
        </w:rPr>
      </w:pPr>
    </w:p>
    <w:p w:rsidR="00902712" w:rsidRDefault="00740372" w:rsidP="00902712">
      <w:r>
        <w:t>d</w:t>
      </w:r>
      <w:r w:rsidR="00902712">
        <w:t xml:space="preserve">er Deutsche Kinderschutzbund LV Berlin e.V. vertritt seit mehr als 60 Jahren die </w:t>
      </w:r>
    </w:p>
    <w:p w:rsidR="00902712" w:rsidRDefault="00902712" w:rsidP="00902712">
      <w:r>
        <w:t>Interessen und Rechte aller Kinder in Berlin.</w:t>
      </w:r>
    </w:p>
    <w:p w:rsidR="00902712" w:rsidRDefault="00902712" w:rsidP="00902712"/>
    <w:p w:rsidR="00902712" w:rsidRDefault="00902712" w:rsidP="00902712">
      <w:r>
        <w:t xml:space="preserve">Wir beraten, betreuen und begleiten Kinder, Jugendliche und ihre Eltern - häufig vor </w:t>
      </w:r>
    </w:p>
    <w:p w:rsidR="00902712" w:rsidRDefault="00902712" w:rsidP="00902712">
      <w:r>
        <w:t xml:space="preserve">allem jene, die sich mit ihren Problemen nicht an die offiziellen Stellen wenden. </w:t>
      </w:r>
    </w:p>
    <w:p w:rsidR="00902712" w:rsidRDefault="00902712" w:rsidP="00902712">
      <w:r>
        <w:t>Wir sind Ansprec</w:t>
      </w:r>
      <w:r w:rsidR="00740372">
        <w:t xml:space="preserve">hpartner für alle, die sich um </w:t>
      </w:r>
      <w:r>
        <w:t xml:space="preserve">das Wohl von Kindern sorgen. </w:t>
      </w:r>
    </w:p>
    <w:p w:rsidR="00902712" w:rsidRDefault="00902712" w:rsidP="00902712"/>
    <w:p w:rsidR="00902712" w:rsidRDefault="00902712" w:rsidP="00902712">
      <w:r>
        <w:t>Wir geben benachteiligten Kindern die Möglichkeit, ihre Persönlichkeit zu entwickeln und eigene Stärken zu erkennen. Wir fördern sie durch verschiedene Angebote und gestalten ihre Freizeit sinnvoll und nachhaltig.</w:t>
      </w:r>
    </w:p>
    <w:p w:rsidR="00902712" w:rsidRDefault="00902712" w:rsidP="00902712"/>
    <w:p w:rsidR="00902712" w:rsidRDefault="00902712" w:rsidP="00902712">
      <w:pPr>
        <w:pStyle w:val="Textkrper"/>
        <w:rPr>
          <w:rFonts w:ascii="MetaBoldLF-Roman" w:hAnsi="MetaBoldLF-Roman"/>
          <w:b w:val="0"/>
        </w:rPr>
      </w:pPr>
      <w:r>
        <w:rPr>
          <w:rFonts w:ascii="MetaBoldLF-Roman" w:hAnsi="MetaBoldLF-Roman"/>
          <w:b w:val="0"/>
        </w:rPr>
        <w:t xml:space="preserve">Im Einzelnen verwenden wir die Gelder aus Ihren Bußgeldzuweisungen für folgende </w:t>
      </w:r>
    </w:p>
    <w:p w:rsidR="00902712" w:rsidRDefault="00902712" w:rsidP="00902712">
      <w:pPr>
        <w:pStyle w:val="Textkrper"/>
        <w:rPr>
          <w:rFonts w:ascii="MetaBoldLF-Roman" w:hAnsi="MetaBoldLF-Roman"/>
          <w:b w:val="0"/>
        </w:rPr>
      </w:pPr>
      <w:r>
        <w:rPr>
          <w:rFonts w:ascii="MetaBoldLF-Roman" w:hAnsi="MetaBoldLF-Roman"/>
          <w:b w:val="0"/>
        </w:rPr>
        <w:t>sozialpädagogische Angebote:</w:t>
      </w:r>
    </w:p>
    <w:p w:rsidR="00902712" w:rsidRDefault="00902712" w:rsidP="00902712">
      <w:pPr>
        <w:pStyle w:val="Textkrper"/>
      </w:pPr>
    </w:p>
    <w:p w:rsidR="00902712" w:rsidRDefault="00902712" w:rsidP="00902712">
      <w:pPr>
        <w:numPr>
          <w:ilvl w:val="0"/>
          <w:numId w:val="3"/>
        </w:numPr>
      </w:pPr>
      <w:r>
        <w:t>Beratungsstelle für Kinder, Jugendliche, Eltern sowie Fachkräfte bei Gewalt in der Familie</w:t>
      </w:r>
    </w:p>
    <w:p w:rsidR="00902712" w:rsidRDefault="00902712" w:rsidP="00902712">
      <w:pPr>
        <w:numPr>
          <w:ilvl w:val="0"/>
          <w:numId w:val="3"/>
        </w:numPr>
      </w:pPr>
      <w:r>
        <w:t>Kinder- und Jugendarbeit für sozial benachteiligte Kinder im sozialen Brennpunkt</w:t>
      </w:r>
    </w:p>
    <w:p w:rsidR="00902712" w:rsidRDefault="00902712" w:rsidP="00902712">
      <w:pPr>
        <w:numPr>
          <w:ilvl w:val="0"/>
          <w:numId w:val="3"/>
        </w:numPr>
      </w:pPr>
      <w:r>
        <w:t>Integration und Begleitung geflüchteter Kinder sowie ihrer Familien</w:t>
      </w:r>
    </w:p>
    <w:p w:rsidR="00902712" w:rsidRDefault="00902712" w:rsidP="00902712">
      <w:pPr>
        <w:ind w:left="420"/>
      </w:pPr>
    </w:p>
    <w:p w:rsidR="00902712" w:rsidRDefault="00902712" w:rsidP="00902712">
      <w:r>
        <w:t>Wir würden uns freuen, wenn Sie uns durch Ihre Bußgeldzuweisungen helfen, die Arbeit für Kinder in Berlin auch in diesem Jahr erfolgreich fortführen zu können.</w:t>
      </w:r>
    </w:p>
    <w:p w:rsidR="00902712" w:rsidRDefault="00902712" w:rsidP="00902712">
      <w:r>
        <w:t>Dafür danken wir Ihnen schon jetzt sehr herzlich.</w:t>
      </w:r>
    </w:p>
    <w:p w:rsidR="00902712" w:rsidRDefault="00902712" w:rsidP="00902712"/>
    <w:p w:rsidR="00902712" w:rsidRDefault="00902712" w:rsidP="00902712">
      <w:r>
        <w:t>Mit freundlichen Grüßen</w:t>
      </w:r>
    </w:p>
    <w:p w:rsidR="00902712" w:rsidRDefault="00902712" w:rsidP="00902712"/>
    <w:p w:rsidR="00902712" w:rsidRDefault="00902712" w:rsidP="00902712"/>
    <w:p w:rsidR="00740372" w:rsidRDefault="00740372" w:rsidP="00AA089C">
      <w:r>
        <w:t>Agnieszka Szczepanska</w:t>
      </w:r>
    </w:p>
    <w:p w:rsidR="00EC7649" w:rsidRPr="00084792" w:rsidRDefault="00740372" w:rsidP="00B239AB">
      <w:pPr>
        <w:rPr>
          <w:sz w:val="22"/>
          <w:szCs w:val="22"/>
        </w:rPr>
      </w:pPr>
      <w:r>
        <w:rPr>
          <w:sz w:val="22"/>
          <w:szCs w:val="22"/>
        </w:rPr>
        <w:t>Öffentlichkeitsarbeit</w:t>
      </w:r>
    </w:p>
    <w:sectPr w:rsidR="00EC7649" w:rsidRPr="00084792" w:rsidSect="003C5D22">
      <w:pgSz w:w="11906" w:h="16838"/>
      <w:pgMar w:top="2835" w:right="1134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23" w:rsidRDefault="00486923" w:rsidP="00B239AB">
      <w:r>
        <w:separator/>
      </w:r>
    </w:p>
  </w:endnote>
  <w:endnote w:type="continuationSeparator" w:id="0">
    <w:p w:rsidR="00486923" w:rsidRDefault="00486923" w:rsidP="00B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B" w:usb2="14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MetaBoldLF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23" w:rsidRDefault="00486923" w:rsidP="00B239AB">
      <w:r>
        <w:separator/>
      </w:r>
    </w:p>
  </w:footnote>
  <w:footnote w:type="continuationSeparator" w:id="0">
    <w:p w:rsidR="00486923" w:rsidRDefault="00486923" w:rsidP="00B23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611"/>
    <w:multiLevelType w:val="hybridMultilevel"/>
    <w:tmpl w:val="F32448A0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8681F"/>
    <w:multiLevelType w:val="hybridMultilevel"/>
    <w:tmpl w:val="26B2070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E0D5D"/>
    <w:multiLevelType w:val="hybridMultilevel"/>
    <w:tmpl w:val="EB6AC0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12"/>
    <w:rsid w:val="000217AC"/>
    <w:rsid w:val="00022426"/>
    <w:rsid w:val="00041EBF"/>
    <w:rsid w:val="000475EA"/>
    <w:rsid w:val="00051DBA"/>
    <w:rsid w:val="00063728"/>
    <w:rsid w:val="00064E41"/>
    <w:rsid w:val="00064ECC"/>
    <w:rsid w:val="00075C3A"/>
    <w:rsid w:val="00084792"/>
    <w:rsid w:val="00086F23"/>
    <w:rsid w:val="0009361E"/>
    <w:rsid w:val="000970B6"/>
    <w:rsid w:val="000B6262"/>
    <w:rsid w:val="000E20F6"/>
    <w:rsid w:val="000E2641"/>
    <w:rsid w:val="000F17EA"/>
    <w:rsid w:val="000F239E"/>
    <w:rsid w:val="00124537"/>
    <w:rsid w:val="001341CB"/>
    <w:rsid w:val="0013580A"/>
    <w:rsid w:val="00141282"/>
    <w:rsid w:val="00153342"/>
    <w:rsid w:val="00183470"/>
    <w:rsid w:val="0019092D"/>
    <w:rsid w:val="001A7D3F"/>
    <w:rsid w:val="001B3E6F"/>
    <w:rsid w:val="001C4917"/>
    <w:rsid w:val="001D7DCD"/>
    <w:rsid w:val="001F39D4"/>
    <w:rsid w:val="00206F5B"/>
    <w:rsid w:val="002279EC"/>
    <w:rsid w:val="002360B2"/>
    <w:rsid w:val="00236909"/>
    <w:rsid w:val="0025398A"/>
    <w:rsid w:val="002661E4"/>
    <w:rsid w:val="002752AB"/>
    <w:rsid w:val="0027693F"/>
    <w:rsid w:val="00296717"/>
    <w:rsid w:val="002B0778"/>
    <w:rsid w:val="002B344A"/>
    <w:rsid w:val="002F08F3"/>
    <w:rsid w:val="00301F2E"/>
    <w:rsid w:val="00317633"/>
    <w:rsid w:val="00325F6D"/>
    <w:rsid w:val="0032744F"/>
    <w:rsid w:val="0033013A"/>
    <w:rsid w:val="00376060"/>
    <w:rsid w:val="00392675"/>
    <w:rsid w:val="003C5D22"/>
    <w:rsid w:val="003C65BC"/>
    <w:rsid w:val="003F255C"/>
    <w:rsid w:val="003F63F6"/>
    <w:rsid w:val="00402FCB"/>
    <w:rsid w:val="00473B37"/>
    <w:rsid w:val="00486923"/>
    <w:rsid w:val="0049777E"/>
    <w:rsid w:val="004B2662"/>
    <w:rsid w:val="004C3BE0"/>
    <w:rsid w:val="004E1206"/>
    <w:rsid w:val="004E2406"/>
    <w:rsid w:val="00500A7D"/>
    <w:rsid w:val="00503244"/>
    <w:rsid w:val="00516A2E"/>
    <w:rsid w:val="00521BB1"/>
    <w:rsid w:val="00521E3B"/>
    <w:rsid w:val="0054715A"/>
    <w:rsid w:val="00553747"/>
    <w:rsid w:val="00553EE1"/>
    <w:rsid w:val="00555A5E"/>
    <w:rsid w:val="00557758"/>
    <w:rsid w:val="00584205"/>
    <w:rsid w:val="0061075B"/>
    <w:rsid w:val="006136A9"/>
    <w:rsid w:val="00640117"/>
    <w:rsid w:val="0066485D"/>
    <w:rsid w:val="00676B65"/>
    <w:rsid w:val="00685DAA"/>
    <w:rsid w:val="00687C0B"/>
    <w:rsid w:val="00694514"/>
    <w:rsid w:val="006A39FA"/>
    <w:rsid w:val="006C627C"/>
    <w:rsid w:val="006D1FF4"/>
    <w:rsid w:val="006D4832"/>
    <w:rsid w:val="006D7DC9"/>
    <w:rsid w:val="006F47CF"/>
    <w:rsid w:val="00725267"/>
    <w:rsid w:val="007325C5"/>
    <w:rsid w:val="00740372"/>
    <w:rsid w:val="007519FC"/>
    <w:rsid w:val="00761EDE"/>
    <w:rsid w:val="00782492"/>
    <w:rsid w:val="00792542"/>
    <w:rsid w:val="00793D4B"/>
    <w:rsid w:val="007F2E45"/>
    <w:rsid w:val="0081597D"/>
    <w:rsid w:val="00826709"/>
    <w:rsid w:val="0083390B"/>
    <w:rsid w:val="00833EB7"/>
    <w:rsid w:val="008553CA"/>
    <w:rsid w:val="008738FA"/>
    <w:rsid w:val="00876258"/>
    <w:rsid w:val="00892383"/>
    <w:rsid w:val="008A7A55"/>
    <w:rsid w:val="008C04CC"/>
    <w:rsid w:val="008C2780"/>
    <w:rsid w:val="008C67A6"/>
    <w:rsid w:val="00902712"/>
    <w:rsid w:val="00924728"/>
    <w:rsid w:val="00930993"/>
    <w:rsid w:val="009367EE"/>
    <w:rsid w:val="00941AA5"/>
    <w:rsid w:val="00964D19"/>
    <w:rsid w:val="009B41DA"/>
    <w:rsid w:val="009B5853"/>
    <w:rsid w:val="009D2539"/>
    <w:rsid w:val="009F42D2"/>
    <w:rsid w:val="00A07ED4"/>
    <w:rsid w:val="00A313B7"/>
    <w:rsid w:val="00A35CEA"/>
    <w:rsid w:val="00A37ABC"/>
    <w:rsid w:val="00A53512"/>
    <w:rsid w:val="00A70A76"/>
    <w:rsid w:val="00AA089C"/>
    <w:rsid w:val="00AB0BDC"/>
    <w:rsid w:val="00AB7799"/>
    <w:rsid w:val="00AB7D3C"/>
    <w:rsid w:val="00AD2F2D"/>
    <w:rsid w:val="00AE0F1F"/>
    <w:rsid w:val="00AF23F6"/>
    <w:rsid w:val="00B239AB"/>
    <w:rsid w:val="00B23A85"/>
    <w:rsid w:val="00B906A8"/>
    <w:rsid w:val="00BC7160"/>
    <w:rsid w:val="00BD4CD5"/>
    <w:rsid w:val="00BE0802"/>
    <w:rsid w:val="00BE6BFF"/>
    <w:rsid w:val="00BF6256"/>
    <w:rsid w:val="00C10FAA"/>
    <w:rsid w:val="00C1263F"/>
    <w:rsid w:val="00C512C6"/>
    <w:rsid w:val="00CA4898"/>
    <w:rsid w:val="00CE6D8E"/>
    <w:rsid w:val="00CF6E90"/>
    <w:rsid w:val="00D00589"/>
    <w:rsid w:val="00D1774F"/>
    <w:rsid w:val="00D25F70"/>
    <w:rsid w:val="00D36336"/>
    <w:rsid w:val="00D91705"/>
    <w:rsid w:val="00DA230C"/>
    <w:rsid w:val="00DA414D"/>
    <w:rsid w:val="00DA6059"/>
    <w:rsid w:val="00DB0E61"/>
    <w:rsid w:val="00DC096A"/>
    <w:rsid w:val="00DC4BC2"/>
    <w:rsid w:val="00DC5B73"/>
    <w:rsid w:val="00DF7866"/>
    <w:rsid w:val="00E27154"/>
    <w:rsid w:val="00E27CFC"/>
    <w:rsid w:val="00E350DE"/>
    <w:rsid w:val="00E4617C"/>
    <w:rsid w:val="00E52D7B"/>
    <w:rsid w:val="00EC2814"/>
    <w:rsid w:val="00EC7649"/>
    <w:rsid w:val="00EE4630"/>
    <w:rsid w:val="00EF064D"/>
    <w:rsid w:val="00F062AC"/>
    <w:rsid w:val="00F50012"/>
    <w:rsid w:val="00F52F5C"/>
    <w:rsid w:val="00FC42FD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EBFB"/>
  <w15:docId w15:val="{BFC5C355-53D9-4721-B6C3-7CEE794E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17AC"/>
    <w:rPr>
      <w:rFonts w:ascii="Blogger Sans" w:eastAsia="Times New Roman" w:hAnsi="Blogger San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3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9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23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9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9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9AB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94514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semiHidden/>
    <w:unhideWhenUsed/>
    <w:rsid w:val="00902712"/>
    <w:rPr>
      <w:rFonts w:ascii="MetaBook-Roman" w:hAnsi="MetaBook-Roman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902712"/>
    <w:rPr>
      <w:rFonts w:ascii="MetaBook-Roman" w:eastAsia="Times New Roman" w:hAnsi="MetaBook-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nzo.dksb.local\vpn-schleuse\5_Infobereich\Formulare_und_Dokumente\Vorlage%20Briefbogen%20DKSB%20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FE30-E23F-4E53-B863-CC6C332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Briefbogen DKSB 2019.dotx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Szczepanska</dc:creator>
  <cp:lastModifiedBy>Agnieszka Szczepanska</cp:lastModifiedBy>
  <cp:revision>4</cp:revision>
  <cp:lastPrinted>2021-07-22T12:20:00Z</cp:lastPrinted>
  <dcterms:created xsi:type="dcterms:W3CDTF">2021-07-21T08:02:00Z</dcterms:created>
  <dcterms:modified xsi:type="dcterms:W3CDTF">2021-07-22T12:25:00Z</dcterms:modified>
</cp:coreProperties>
</file>